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EA9E3" w14:textId="77777777" w:rsidR="00F93D79" w:rsidRPr="002F76DA" w:rsidRDefault="00EB65D5" w:rsidP="003603AA">
      <w:pPr>
        <w:pStyle w:val="Heading1"/>
      </w:pPr>
      <w:r>
        <w:t>Schedule of Events</w:t>
      </w:r>
    </w:p>
    <w:p w14:paraId="43A858A9" w14:textId="77777777" w:rsidR="00110BBD" w:rsidRDefault="00EB65D5" w:rsidP="00110BBD">
      <w:pPr>
        <w:pStyle w:val="Date"/>
        <w:spacing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August 13 – August 15, 2025</w:t>
      </w:r>
    </w:p>
    <w:tbl>
      <w:tblPr>
        <w:tblStyle w:val="TableGrid"/>
        <w:tblW w:w="0" w:type="auto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7"/>
      </w:tblGrid>
      <w:tr w:rsidR="00EB65D5" w14:paraId="2390E6E3" w14:textId="77777777" w:rsidTr="00EB65D5">
        <w:trPr>
          <w:trHeight w:val="1420"/>
        </w:trPr>
        <w:tc>
          <w:tcPr>
            <w:tcW w:w="9897" w:type="dxa"/>
          </w:tcPr>
          <w:p w14:paraId="2C5E1427" w14:textId="77777777" w:rsidR="00EB65D5" w:rsidRPr="00EB65D5" w:rsidRDefault="00EB65D5" w:rsidP="00EB65D5">
            <w:pPr>
              <w:ind w:left="0"/>
              <w:rPr>
                <w:b/>
                <w:sz w:val="28"/>
              </w:rPr>
            </w:pPr>
            <w:r w:rsidRPr="00EB65D5">
              <w:rPr>
                <w:b/>
                <w:sz w:val="28"/>
                <w:highlight w:val="lightGray"/>
              </w:rPr>
              <w:t>Wednesday, August 13, 2025</w:t>
            </w:r>
          </w:p>
          <w:p w14:paraId="3037DDF5" w14:textId="77777777" w:rsidR="00EB65D5" w:rsidRDefault="00EB65D5" w:rsidP="00EB65D5">
            <w:pPr>
              <w:ind w:left="0"/>
            </w:pPr>
            <w:r>
              <w:t>SCOPE Kick-Off Dinner</w:t>
            </w:r>
          </w:p>
          <w:p w14:paraId="6A4AC5E9" w14:textId="77777777" w:rsidR="00EB65D5" w:rsidRDefault="00EB65D5" w:rsidP="00EB65D5">
            <w:pPr>
              <w:ind w:left="0"/>
            </w:pPr>
            <w:r>
              <w:t>InterContinental Hotel</w:t>
            </w:r>
          </w:p>
          <w:p w14:paraId="5197678A" w14:textId="77777777" w:rsidR="00EB65D5" w:rsidRDefault="00EB65D5" w:rsidP="00EB65D5">
            <w:pPr>
              <w:ind w:left="0"/>
            </w:pPr>
            <w:r w:rsidRPr="00EB65D5">
              <w:t>6750 Main St, Houston, TX 77030</w:t>
            </w:r>
          </w:p>
          <w:p w14:paraId="386C088D" w14:textId="77777777" w:rsidR="00EB65D5" w:rsidRDefault="00EB65D5" w:rsidP="00EB65D5">
            <w:pPr>
              <w:ind w:left="0"/>
            </w:pPr>
            <w:r>
              <w:t>6:00 – 8:00 PM</w:t>
            </w:r>
          </w:p>
        </w:tc>
      </w:tr>
    </w:tbl>
    <w:p w14:paraId="08F647E4" w14:textId="77777777" w:rsidR="00EB65D5" w:rsidRDefault="00EB65D5" w:rsidP="00EB65D5"/>
    <w:p w14:paraId="6B30BCDC" w14:textId="77777777" w:rsidR="00EB65D5" w:rsidRPr="00EB65D5" w:rsidRDefault="00EB65D5" w:rsidP="00EB65D5">
      <w:pPr>
        <w:rPr>
          <w:b/>
          <w:sz w:val="28"/>
          <w:szCs w:val="28"/>
        </w:rPr>
      </w:pPr>
      <w:r w:rsidRPr="00EB65D5">
        <w:rPr>
          <w:b/>
          <w:sz w:val="28"/>
          <w:szCs w:val="28"/>
          <w:highlight w:val="lightGray"/>
        </w:rPr>
        <w:t>Thursday, August 14, 2025</w:t>
      </w:r>
      <w:r>
        <w:rPr>
          <w:b/>
          <w:sz w:val="28"/>
          <w:szCs w:val="28"/>
        </w:rPr>
        <w:t xml:space="preserve"> – SCOPE Conference</w:t>
      </w:r>
    </w:p>
    <w:tbl>
      <w:tblPr>
        <w:tblStyle w:val="TableGrid"/>
        <w:tblW w:w="0" w:type="auto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8"/>
      </w:tblGrid>
      <w:tr w:rsidR="00EB65D5" w14:paraId="02801EEC" w14:textId="77777777" w:rsidTr="00EB65D5">
        <w:tc>
          <w:tcPr>
            <w:tcW w:w="4949" w:type="dxa"/>
          </w:tcPr>
          <w:p w14:paraId="47CA2541" w14:textId="77777777" w:rsidR="00EB65D5" w:rsidRPr="00B14C7E" w:rsidRDefault="00EB65D5" w:rsidP="00EB65D5">
            <w:pPr>
              <w:rPr>
                <w:rFonts w:ascii="Arial" w:hAnsi="Arial" w:cs="Arial"/>
                <w:b/>
              </w:rPr>
            </w:pPr>
            <w:r w:rsidRPr="00B14C7E">
              <w:rPr>
                <w:rFonts w:ascii="Arial" w:hAnsi="Arial" w:cs="Arial"/>
                <w:b/>
              </w:rPr>
              <w:t>8:</w:t>
            </w:r>
            <w:r>
              <w:rPr>
                <w:rFonts w:ascii="Arial" w:hAnsi="Arial" w:cs="Arial"/>
                <w:b/>
              </w:rPr>
              <w:t>00</w:t>
            </w:r>
            <w:r w:rsidRPr="00B14C7E">
              <w:rPr>
                <w:rFonts w:ascii="Arial" w:hAnsi="Arial" w:cs="Arial"/>
                <w:b/>
              </w:rPr>
              <w:t xml:space="preserve"> AM – 9:00 AM</w:t>
            </w:r>
          </w:p>
        </w:tc>
        <w:tc>
          <w:tcPr>
            <w:tcW w:w="4948" w:type="dxa"/>
          </w:tcPr>
          <w:p w14:paraId="310406A8" w14:textId="77777777" w:rsidR="00EB65D5" w:rsidRPr="00B14C7E" w:rsidRDefault="00EB65D5" w:rsidP="00EB65D5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Registration &amp; breakfast</w:t>
            </w:r>
          </w:p>
        </w:tc>
      </w:tr>
      <w:tr w:rsidR="00EB65D5" w14:paraId="37104713" w14:textId="77777777" w:rsidTr="00EB65D5">
        <w:tc>
          <w:tcPr>
            <w:tcW w:w="4949" w:type="dxa"/>
          </w:tcPr>
          <w:p w14:paraId="082EE694" w14:textId="77777777" w:rsidR="00EB65D5" w:rsidRPr="00B14C7E" w:rsidRDefault="00EB65D5" w:rsidP="00EB65D5">
            <w:pPr>
              <w:rPr>
                <w:rFonts w:ascii="Arial" w:hAnsi="Arial" w:cs="Arial"/>
                <w:b/>
              </w:rPr>
            </w:pPr>
            <w:r w:rsidRPr="00B14C7E">
              <w:rPr>
                <w:rFonts w:ascii="Arial" w:hAnsi="Arial" w:cs="Arial"/>
                <w:b/>
              </w:rPr>
              <w:t>9:00 AM – 9:</w:t>
            </w:r>
            <w:r>
              <w:rPr>
                <w:rFonts w:ascii="Arial" w:hAnsi="Arial" w:cs="Arial"/>
                <w:b/>
              </w:rPr>
              <w:t>15</w:t>
            </w:r>
            <w:r w:rsidRPr="00B14C7E">
              <w:rPr>
                <w:rFonts w:ascii="Arial" w:hAnsi="Arial" w:cs="Arial"/>
                <w:b/>
              </w:rPr>
              <w:t xml:space="preserve"> AM</w:t>
            </w:r>
          </w:p>
        </w:tc>
        <w:tc>
          <w:tcPr>
            <w:tcW w:w="4948" w:type="dxa"/>
          </w:tcPr>
          <w:p w14:paraId="0A508101" w14:textId="77777777" w:rsidR="00EB65D5" w:rsidRPr="00B14C7E" w:rsidRDefault="00EB65D5" w:rsidP="00EB65D5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 and overview/ who is everyone?</w:t>
            </w:r>
          </w:p>
          <w:p w14:paraId="4D71C78A" w14:textId="77777777" w:rsidR="00EB65D5" w:rsidRPr="00B14C7E" w:rsidRDefault="00EB65D5" w:rsidP="00EB65D5">
            <w:pPr>
              <w:rPr>
                <w:rFonts w:ascii="Arial" w:hAnsi="Arial" w:cs="Arial"/>
              </w:rPr>
            </w:pPr>
          </w:p>
          <w:p w14:paraId="2100CEF5" w14:textId="77777777" w:rsidR="00EB65D5" w:rsidRPr="00B14C7E" w:rsidRDefault="00EB65D5" w:rsidP="00EB65D5">
            <w:pPr>
              <w:rPr>
                <w:rFonts w:ascii="Arial" w:hAnsi="Arial" w:cs="Arial"/>
              </w:rPr>
            </w:pPr>
          </w:p>
        </w:tc>
      </w:tr>
      <w:tr w:rsidR="00EB65D5" w14:paraId="13D651DA" w14:textId="77777777" w:rsidTr="00EB65D5">
        <w:tc>
          <w:tcPr>
            <w:tcW w:w="4949" w:type="dxa"/>
          </w:tcPr>
          <w:p w14:paraId="068374FB" w14:textId="77777777" w:rsidR="00EB65D5" w:rsidRPr="00B14C7E" w:rsidRDefault="00EB65D5" w:rsidP="00EB65D5">
            <w:pPr>
              <w:rPr>
                <w:rFonts w:ascii="Arial" w:hAnsi="Arial" w:cs="Arial"/>
                <w:b/>
              </w:rPr>
            </w:pPr>
            <w:r w:rsidRPr="00B14C7E">
              <w:rPr>
                <w:rFonts w:ascii="Arial" w:hAnsi="Arial" w:cs="Arial"/>
                <w:b/>
              </w:rPr>
              <w:t>9:1</w:t>
            </w:r>
            <w:r>
              <w:rPr>
                <w:rFonts w:ascii="Arial" w:hAnsi="Arial" w:cs="Arial"/>
                <w:b/>
              </w:rPr>
              <w:t>5</w:t>
            </w:r>
            <w:r w:rsidRPr="00B14C7E">
              <w:rPr>
                <w:rFonts w:ascii="Arial" w:hAnsi="Arial" w:cs="Arial"/>
                <w:b/>
              </w:rPr>
              <w:t xml:space="preserve"> AM – 10:</w:t>
            </w:r>
            <w:r>
              <w:rPr>
                <w:rFonts w:ascii="Arial" w:hAnsi="Arial" w:cs="Arial"/>
                <w:b/>
              </w:rPr>
              <w:t>15</w:t>
            </w:r>
            <w:r w:rsidRPr="00B14C7E">
              <w:rPr>
                <w:rFonts w:ascii="Arial" w:hAnsi="Arial" w:cs="Arial"/>
                <w:b/>
              </w:rPr>
              <w:t xml:space="preserve"> AM</w:t>
            </w:r>
          </w:p>
        </w:tc>
        <w:tc>
          <w:tcPr>
            <w:tcW w:w="4948" w:type="dxa"/>
          </w:tcPr>
          <w:p w14:paraId="7C2B62D3" w14:textId="77777777" w:rsidR="00EB65D5" w:rsidRPr="00B14C7E" w:rsidRDefault="00EB65D5" w:rsidP="00EB65D5">
            <w:pPr>
              <w:ind w:left="0"/>
              <w:rPr>
                <w:rFonts w:ascii="Arial" w:hAnsi="Arial" w:cs="Arial"/>
                <w:b/>
              </w:rPr>
            </w:pPr>
            <w:r w:rsidRPr="00B14C7E">
              <w:rPr>
                <w:rFonts w:ascii="Arial" w:hAnsi="Arial" w:cs="Arial"/>
                <w:b/>
              </w:rPr>
              <w:t>Keynote address</w:t>
            </w:r>
          </w:p>
          <w:p w14:paraId="277B27D9" w14:textId="77777777" w:rsidR="00EB65D5" w:rsidRDefault="00EB65D5" w:rsidP="00EB65D5">
            <w:pPr>
              <w:rPr>
                <w:rFonts w:ascii="Arial" w:hAnsi="Arial" w:cs="Arial"/>
              </w:rPr>
            </w:pPr>
          </w:p>
          <w:p w14:paraId="3AB47897" w14:textId="77777777" w:rsidR="00EB65D5" w:rsidRPr="00B14C7E" w:rsidRDefault="00EB65D5" w:rsidP="00EB65D5">
            <w:pPr>
              <w:rPr>
                <w:rFonts w:ascii="Arial" w:hAnsi="Arial" w:cs="Arial"/>
              </w:rPr>
            </w:pPr>
          </w:p>
          <w:p w14:paraId="3882FAA5" w14:textId="77777777" w:rsidR="00EB65D5" w:rsidRPr="00B14C7E" w:rsidRDefault="00EB65D5" w:rsidP="00EB65D5">
            <w:pPr>
              <w:rPr>
                <w:rFonts w:ascii="Arial" w:hAnsi="Arial" w:cs="Arial"/>
              </w:rPr>
            </w:pPr>
          </w:p>
        </w:tc>
      </w:tr>
      <w:tr w:rsidR="00EB65D5" w14:paraId="0F6E2293" w14:textId="77777777" w:rsidTr="00EB65D5">
        <w:tc>
          <w:tcPr>
            <w:tcW w:w="4949" w:type="dxa"/>
          </w:tcPr>
          <w:p w14:paraId="200EDDBB" w14:textId="77777777" w:rsidR="00EB65D5" w:rsidRPr="00B14C7E" w:rsidRDefault="00EB65D5" w:rsidP="00EB65D5">
            <w:pPr>
              <w:rPr>
                <w:rFonts w:ascii="Arial" w:hAnsi="Arial" w:cs="Arial"/>
                <w:b/>
              </w:rPr>
            </w:pPr>
            <w:r w:rsidRPr="00B14C7E">
              <w:rPr>
                <w:rFonts w:ascii="Arial" w:hAnsi="Arial" w:cs="Arial"/>
                <w:b/>
              </w:rPr>
              <w:t>10:</w:t>
            </w:r>
            <w:r>
              <w:rPr>
                <w:rFonts w:ascii="Arial" w:hAnsi="Arial" w:cs="Arial"/>
                <w:b/>
              </w:rPr>
              <w:t>15</w:t>
            </w:r>
            <w:r w:rsidRPr="00B14C7E">
              <w:rPr>
                <w:rFonts w:ascii="Arial" w:hAnsi="Arial" w:cs="Arial"/>
                <w:b/>
              </w:rPr>
              <w:t xml:space="preserve"> AM – 10:</w:t>
            </w:r>
            <w:r>
              <w:rPr>
                <w:rFonts w:ascii="Arial" w:hAnsi="Arial" w:cs="Arial"/>
                <w:b/>
              </w:rPr>
              <w:t>30</w:t>
            </w:r>
            <w:r w:rsidRPr="00B14C7E">
              <w:rPr>
                <w:rFonts w:ascii="Arial" w:hAnsi="Arial" w:cs="Arial"/>
                <w:b/>
              </w:rPr>
              <w:t xml:space="preserve"> AM</w:t>
            </w:r>
          </w:p>
        </w:tc>
        <w:tc>
          <w:tcPr>
            <w:tcW w:w="4948" w:type="dxa"/>
          </w:tcPr>
          <w:p w14:paraId="755D17FC" w14:textId="77777777" w:rsidR="00EB65D5" w:rsidRPr="00B14C7E" w:rsidRDefault="00EB65D5" w:rsidP="00EB65D5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</w:t>
            </w:r>
          </w:p>
        </w:tc>
      </w:tr>
      <w:tr w:rsidR="00EB65D5" w14:paraId="23BEE68C" w14:textId="77777777" w:rsidTr="00EB65D5">
        <w:tc>
          <w:tcPr>
            <w:tcW w:w="4949" w:type="dxa"/>
          </w:tcPr>
          <w:p w14:paraId="0F3116FB" w14:textId="77777777" w:rsidR="00EB65D5" w:rsidRPr="00B14C7E" w:rsidRDefault="00EB65D5" w:rsidP="00EB65D5">
            <w:pPr>
              <w:rPr>
                <w:rFonts w:ascii="Arial" w:hAnsi="Arial" w:cs="Arial"/>
                <w:b/>
              </w:rPr>
            </w:pPr>
            <w:r w:rsidRPr="00B14C7E">
              <w:rPr>
                <w:rFonts w:ascii="Arial" w:hAnsi="Arial" w:cs="Arial"/>
                <w:b/>
              </w:rPr>
              <w:t>10:</w:t>
            </w:r>
            <w:r>
              <w:rPr>
                <w:rFonts w:ascii="Arial" w:hAnsi="Arial" w:cs="Arial"/>
                <w:b/>
              </w:rPr>
              <w:t>30</w:t>
            </w:r>
            <w:r w:rsidRPr="00B14C7E">
              <w:rPr>
                <w:rFonts w:ascii="Arial" w:hAnsi="Arial" w:cs="Arial"/>
                <w:b/>
              </w:rPr>
              <w:t xml:space="preserve"> AM – </w:t>
            </w:r>
            <w:r>
              <w:rPr>
                <w:rFonts w:ascii="Arial" w:hAnsi="Arial" w:cs="Arial"/>
                <w:b/>
              </w:rPr>
              <w:t>12:00 PM</w:t>
            </w:r>
          </w:p>
          <w:p w14:paraId="694B49C9" w14:textId="77777777" w:rsidR="00EB65D5" w:rsidRPr="00B14C7E" w:rsidRDefault="00EB65D5" w:rsidP="00EB65D5">
            <w:pPr>
              <w:rPr>
                <w:rFonts w:ascii="Arial" w:hAnsi="Arial" w:cs="Arial"/>
              </w:rPr>
            </w:pPr>
          </w:p>
          <w:p w14:paraId="085AA37A" w14:textId="77777777" w:rsidR="00EB65D5" w:rsidRPr="00B14C7E" w:rsidRDefault="00EB65D5" w:rsidP="00EB65D5">
            <w:pPr>
              <w:rPr>
                <w:rFonts w:ascii="Arial" w:hAnsi="Arial" w:cs="Arial"/>
              </w:rPr>
            </w:pPr>
          </w:p>
        </w:tc>
        <w:tc>
          <w:tcPr>
            <w:tcW w:w="4948" w:type="dxa"/>
          </w:tcPr>
          <w:p w14:paraId="183E31AD" w14:textId="77777777" w:rsidR="00EB65D5" w:rsidRDefault="00EB65D5" w:rsidP="00EB65D5">
            <w:pPr>
              <w:ind w:left="0"/>
              <w:rPr>
                <w:rFonts w:ascii="Arial" w:hAnsi="Arial" w:cs="Arial"/>
                <w:b/>
                <w:bCs/>
              </w:rPr>
            </w:pPr>
            <w:r w:rsidRPr="00EB65D5">
              <w:rPr>
                <w:rFonts w:ascii="Arial" w:hAnsi="Arial" w:cs="Arial"/>
                <w:b/>
                <w:bCs/>
              </w:rPr>
              <w:t>SCOPE 1: Outcomes, Policy, Clinical Excellence in Transition and Comprehensive Care for SIckle Cell Disease</w:t>
            </w:r>
          </w:p>
          <w:p w14:paraId="25046FB9" w14:textId="77777777" w:rsidR="00EB65D5" w:rsidRPr="00EB65D5" w:rsidRDefault="00EB65D5" w:rsidP="00EB65D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EB65D5">
              <w:rPr>
                <w:rFonts w:ascii="Arial" w:hAnsi="Arial" w:cs="Arial"/>
              </w:rPr>
              <w:t>Panel discussion</w:t>
            </w:r>
          </w:p>
          <w:p w14:paraId="363ED6B0" w14:textId="77777777" w:rsidR="00EB65D5" w:rsidRPr="003C7C61" w:rsidRDefault="00EB65D5" w:rsidP="00EB65D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Reflective </w:t>
            </w:r>
            <w:r>
              <w:rPr>
                <w:rFonts w:ascii="Arial" w:hAnsi="Arial" w:cs="Arial"/>
              </w:rPr>
              <w:t>action planning with audience participation</w:t>
            </w:r>
          </w:p>
        </w:tc>
      </w:tr>
      <w:tr w:rsidR="00EB65D5" w14:paraId="50F07BED" w14:textId="77777777" w:rsidTr="00EB65D5">
        <w:tc>
          <w:tcPr>
            <w:tcW w:w="4949" w:type="dxa"/>
          </w:tcPr>
          <w:p w14:paraId="6D9F3CB5" w14:textId="77777777" w:rsidR="00EB65D5" w:rsidRPr="00B14C7E" w:rsidRDefault="00EB65D5" w:rsidP="00EB6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Pr="00B14C7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00</w:t>
            </w:r>
            <w:r w:rsidRPr="00B14C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B14C7E">
              <w:rPr>
                <w:rFonts w:ascii="Arial" w:hAnsi="Arial" w:cs="Arial"/>
                <w:b/>
              </w:rPr>
              <w:t>M – 1:</w:t>
            </w:r>
            <w:r>
              <w:rPr>
                <w:rFonts w:ascii="Arial" w:hAnsi="Arial" w:cs="Arial"/>
                <w:b/>
              </w:rPr>
              <w:t>00</w:t>
            </w:r>
            <w:r w:rsidRPr="00B14C7E">
              <w:rPr>
                <w:rFonts w:ascii="Arial" w:hAnsi="Arial" w:cs="Arial"/>
                <w:b/>
              </w:rPr>
              <w:t xml:space="preserve"> PM</w:t>
            </w:r>
          </w:p>
        </w:tc>
        <w:tc>
          <w:tcPr>
            <w:tcW w:w="4948" w:type="dxa"/>
          </w:tcPr>
          <w:p w14:paraId="10E8E045" w14:textId="77777777" w:rsidR="00EB65D5" w:rsidRPr="00B14C7E" w:rsidRDefault="00EB65D5" w:rsidP="00EB65D5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Lunch and Networking</w:t>
            </w:r>
          </w:p>
        </w:tc>
      </w:tr>
      <w:tr w:rsidR="00EB65D5" w14:paraId="12E383A8" w14:textId="77777777" w:rsidTr="00EB65D5">
        <w:tc>
          <w:tcPr>
            <w:tcW w:w="4949" w:type="dxa"/>
          </w:tcPr>
          <w:p w14:paraId="34CF0A2A" w14:textId="77777777" w:rsidR="00EB65D5" w:rsidRPr="00B14C7E" w:rsidRDefault="00EB65D5" w:rsidP="00EB6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1:00</w:t>
            </w:r>
            <w:r w:rsidRPr="00B14C7E">
              <w:rPr>
                <w:rFonts w:ascii="Arial" w:hAnsi="Arial" w:cs="Arial"/>
                <w:b/>
              </w:rPr>
              <w:t xml:space="preserve"> PM – </w:t>
            </w:r>
            <w:r>
              <w:rPr>
                <w:rFonts w:ascii="Arial" w:hAnsi="Arial" w:cs="Arial"/>
                <w:b/>
              </w:rPr>
              <w:t>2</w:t>
            </w:r>
            <w:r w:rsidRPr="00B14C7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30</w:t>
            </w:r>
            <w:r w:rsidRPr="00B14C7E">
              <w:rPr>
                <w:rFonts w:ascii="Arial" w:hAnsi="Arial" w:cs="Arial"/>
                <w:b/>
              </w:rPr>
              <w:t xml:space="preserve"> PM</w:t>
            </w:r>
          </w:p>
        </w:tc>
        <w:tc>
          <w:tcPr>
            <w:tcW w:w="4948" w:type="dxa"/>
          </w:tcPr>
          <w:p w14:paraId="05C5C9A6" w14:textId="77777777" w:rsidR="00EB65D5" w:rsidRDefault="00EB65D5" w:rsidP="00EB65D5">
            <w:pPr>
              <w:ind w:left="0"/>
              <w:rPr>
                <w:rFonts w:ascii="Arial" w:hAnsi="Arial" w:cs="Arial"/>
                <w:b/>
                <w:bCs/>
              </w:rPr>
            </w:pPr>
            <w:r w:rsidRPr="00EB65D5">
              <w:rPr>
                <w:rFonts w:ascii="Arial" w:hAnsi="Arial" w:cs="Arial"/>
                <w:b/>
                <w:bCs/>
              </w:rPr>
              <w:t>SCOPE 2: Outcomes, Policy, Clinical Excellence in Transformative Therapies for Sickle Cell Disease</w:t>
            </w:r>
          </w:p>
          <w:p w14:paraId="0FD5975C" w14:textId="77777777" w:rsidR="00EB65D5" w:rsidRPr="00EB65D5" w:rsidRDefault="00EB65D5" w:rsidP="00EB65D5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EB65D5">
              <w:rPr>
                <w:rFonts w:ascii="Arial" w:hAnsi="Arial" w:cs="Arial"/>
              </w:rPr>
              <w:t>Panel Discussion</w:t>
            </w:r>
          </w:p>
          <w:p w14:paraId="101C64CA" w14:textId="77777777" w:rsidR="00EB65D5" w:rsidRPr="00E572C8" w:rsidRDefault="00EB65D5" w:rsidP="00EB65D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Reflective Action Planning with Audience Participation</w:t>
            </w:r>
          </w:p>
          <w:p w14:paraId="2C534DFC" w14:textId="77777777" w:rsidR="00EB65D5" w:rsidRPr="00B14C7E" w:rsidRDefault="00EB65D5" w:rsidP="00EB65D5">
            <w:pPr>
              <w:rPr>
                <w:rFonts w:ascii="Arial" w:hAnsi="Arial" w:cs="Arial"/>
              </w:rPr>
            </w:pPr>
          </w:p>
        </w:tc>
      </w:tr>
      <w:tr w:rsidR="00EB65D5" w14:paraId="612F30D7" w14:textId="77777777" w:rsidTr="00EB65D5">
        <w:tc>
          <w:tcPr>
            <w:tcW w:w="4949" w:type="dxa"/>
          </w:tcPr>
          <w:p w14:paraId="3D3E85F8" w14:textId="77777777" w:rsidR="00EB65D5" w:rsidRPr="00B14C7E" w:rsidRDefault="00EB65D5" w:rsidP="00EB6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4C7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30</w:t>
            </w:r>
            <w:r w:rsidRPr="00B14C7E">
              <w:rPr>
                <w:rFonts w:ascii="Arial" w:hAnsi="Arial" w:cs="Arial"/>
                <w:b/>
              </w:rPr>
              <w:t xml:space="preserve"> PM – 2:</w:t>
            </w:r>
            <w:r>
              <w:rPr>
                <w:rFonts w:ascii="Arial" w:hAnsi="Arial" w:cs="Arial"/>
                <w:b/>
              </w:rPr>
              <w:t>45</w:t>
            </w:r>
            <w:r w:rsidRPr="00B14C7E">
              <w:rPr>
                <w:rFonts w:ascii="Arial" w:hAnsi="Arial" w:cs="Arial"/>
                <w:b/>
              </w:rPr>
              <w:t xml:space="preserve"> PM</w:t>
            </w:r>
          </w:p>
        </w:tc>
        <w:tc>
          <w:tcPr>
            <w:tcW w:w="4948" w:type="dxa"/>
          </w:tcPr>
          <w:p w14:paraId="22A64EF1" w14:textId="77777777" w:rsidR="00EB65D5" w:rsidRPr="00B14C7E" w:rsidRDefault="00EB65D5" w:rsidP="00EB65D5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</w:t>
            </w:r>
          </w:p>
        </w:tc>
      </w:tr>
      <w:tr w:rsidR="00EB65D5" w14:paraId="4168814D" w14:textId="77777777" w:rsidTr="00EB65D5">
        <w:tc>
          <w:tcPr>
            <w:tcW w:w="4949" w:type="dxa"/>
          </w:tcPr>
          <w:p w14:paraId="6A719845" w14:textId="77777777" w:rsidR="00EB65D5" w:rsidRPr="00B14C7E" w:rsidRDefault="00EB65D5" w:rsidP="00EB65D5">
            <w:pPr>
              <w:rPr>
                <w:rFonts w:ascii="Arial" w:hAnsi="Arial" w:cs="Arial"/>
              </w:rPr>
            </w:pPr>
            <w:r w:rsidRPr="00B14C7E">
              <w:rPr>
                <w:rFonts w:ascii="Arial" w:hAnsi="Arial" w:cs="Arial"/>
                <w:b/>
              </w:rPr>
              <w:t>2:</w:t>
            </w:r>
            <w:r>
              <w:rPr>
                <w:rFonts w:ascii="Arial" w:hAnsi="Arial" w:cs="Arial"/>
                <w:b/>
              </w:rPr>
              <w:t>45 PM – 3:0</w:t>
            </w:r>
            <w:r w:rsidRPr="00B14C7E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4948" w:type="dxa"/>
          </w:tcPr>
          <w:p w14:paraId="22EB8C0D" w14:textId="77777777" w:rsidR="00EB65D5" w:rsidRPr="00B14C7E" w:rsidRDefault="00EB65D5" w:rsidP="00EB65D5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Take-aways and Feedback</w:t>
            </w:r>
          </w:p>
        </w:tc>
      </w:tr>
    </w:tbl>
    <w:p w14:paraId="613531C0" w14:textId="77777777" w:rsidR="00EB65D5" w:rsidRDefault="00EB65D5" w:rsidP="00EB65D5"/>
    <w:p w14:paraId="50C2773A" w14:textId="77777777" w:rsidR="00EB65D5" w:rsidRDefault="00EB65D5" w:rsidP="00EB65D5"/>
    <w:p w14:paraId="4F64DC2A" w14:textId="77777777" w:rsidR="00EB65D5" w:rsidRDefault="00EB65D5" w:rsidP="00EB65D5"/>
    <w:p w14:paraId="6B5F06E7" w14:textId="77777777" w:rsidR="00EB65D5" w:rsidRDefault="00EB65D5" w:rsidP="00EB65D5">
      <w:pPr>
        <w:rPr>
          <w:b/>
          <w:sz w:val="28"/>
        </w:rPr>
      </w:pPr>
      <w:r w:rsidRPr="00EB65D5">
        <w:rPr>
          <w:b/>
          <w:sz w:val="28"/>
          <w:highlight w:val="lightGray"/>
        </w:rPr>
        <w:t xml:space="preserve">Friday, August 15, 2025- </w:t>
      </w:r>
      <w:r w:rsidRPr="005E20CA">
        <w:rPr>
          <w:b/>
          <w:sz w:val="28"/>
        </w:rPr>
        <w:t>Texas Sickle Cell Action Plan Initiative</w:t>
      </w:r>
    </w:p>
    <w:tbl>
      <w:tblPr>
        <w:tblStyle w:val="TableGrid"/>
        <w:tblW w:w="0" w:type="auto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8"/>
      </w:tblGrid>
      <w:tr w:rsidR="00EB65D5" w14:paraId="377A3D41" w14:textId="77777777" w:rsidTr="007D0BF1">
        <w:tc>
          <w:tcPr>
            <w:tcW w:w="4949" w:type="dxa"/>
          </w:tcPr>
          <w:p w14:paraId="3798CF58" w14:textId="77777777" w:rsidR="00EB65D5" w:rsidRPr="00C73FDF" w:rsidRDefault="00EB65D5" w:rsidP="00EB65D5">
            <w:pPr>
              <w:rPr>
                <w:rFonts w:ascii="Arial" w:hAnsi="Arial" w:cs="Arial"/>
                <w:b/>
              </w:rPr>
            </w:pPr>
            <w:r w:rsidRPr="00C73FDF">
              <w:rPr>
                <w:rFonts w:ascii="Arial" w:hAnsi="Arial" w:cs="Arial"/>
                <w:b/>
              </w:rPr>
              <w:t>8:30</w:t>
            </w:r>
            <w:r>
              <w:rPr>
                <w:rFonts w:ascii="Arial" w:hAnsi="Arial" w:cs="Arial"/>
                <w:b/>
              </w:rPr>
              <w:t xml:space="preserve"> AM – 9:30 AM</w:t>
            </w:r>
          </w:p>
        </w:tc>
        <w:tc>
          <w:tcPr>
            <w:tcW w:w="4948" w:type="dxa"/>
          </w:tcPr>
          <w:p w14:paraId="7C572D85" w14:textId="77777777" w:rsidR="00EB65D5" w:rsidRPr="00C73FDF" w:rsidRDefault="00EB65D5" w:rsidP="00EB6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Registration &amp; breakfast</w:t>
            </w:r>
          </w:p>
        </w:tc>
      </w:tr>
      <w:tr w:rsidR="00EB65D5" w14:paraId="3AC57133" w14:textId="77777777" w:rsidTr="007D0BF1">
        <w:tc>
          <w:tcPr>
            <w:tcW w:w="4949" w:type="dxa"/>
          </w:tcPr>
          <w:p w14:paraId="678CBCDB" w14:textId="77777777" w:rsidR="00EB65D5" w:rsidRPr="00C73FDF" w:rsidRDefault="00EB65D5" w:rsidP="00EB6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9:30 AM – 9:45 AM</w:t>
            </w:r>
          </w:p>
        </w:tc>
        <w:tc>
          <w:tcPr>
            <w:tcW w:w="4948" w:type="dxa"/>
          </w:tcPr>
          <w:p w14:paraId="1D35FA06" w14:textId="77777777" w:rsidR="00EB65D5" w:rsidRPr="00C73FDF" w:rsidRDefault="00EB65D5" w:rsidP="00EB6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 and overview</w:t>
            </w:r>
          </w:p>
        </w:tc>
      </w:tr>
      <w:tr w:rsidR="00EB65D5" w14:paraId="47AAC4E3" w14:textId="77777777" w:rsidTr="007D0BF1">
        <w:tc>
          <w:tcPr>
            <w:tcW w:w="4949" w:type="dxa"/>
          </w:tcPr>
          <w:p w14:paraId="43949422" w14:textId="77777777" w:rsidR="00EB65D5" w:rsidRPr="00C73FDF" w:rsidRDefault="00EB65D5" w:rsidP="00EB6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9:45 AM – 10:45 AM</w:t>
            </w:r>
          </w:p>
        </w:tc>
        <w:tc>
          <w:tcPr>
            <w:tcW w:w="4948" w:type="dxa"/>
          </w:tcPr>
          <w:p w14:paraId="3603B7B1" w14:textId="77777777" w:rsidR="00EB65D5" w:rsidRPr="004B7006" w:rsidRDefault="00EB65D5" w:rsidP="00EB65D5">
            <w:pPr>
              <w:rPr>
                <w:rFonts w:ascii="Arial" w:hAnsi="Arial" w:cs="Arial"/>
                <w:b/>
              </w:rPr>
            </w:pPr>
            <w:r w:rsidRPr="004B7006">
              <w:rPr>
                <w:rFonts w:ascii="Arial" w:hAnsi="Arial" w:cs="Arial"/>
                <w:b/>
              </w:rPr>
              <w:t xml:space="preserve">Status </w:t>
            </w:r>
            <w:r>
              <w:rPr>
                <w:rFonts w:ascii="Arial" w:hAnsi="Arial" w:cs="Arial"/>
                <w:b/>
              </w:rPr>
              <w:t>updates</w:t>
            </w:r>
            <w:r w:rsidRPr="004B7006">
              <w:rPr>
                <w:rFonts w:ascii="Arial" w:hAnsi="Arial" w:cs="Arial"/>
                <w:b/>
              </w:rPr>
              <w:t xml:space="preserve"> &amp; future </w:t>
            </w:r>
            <w:r>
              <w:rPr>
                <w:rFonts w:ascii="Arial" w:hAnsi="Arial" w:cs="Arial"/>
                <w:b/>
              </w:rPr>
              <w:t>outlook</w:t>
            </w:r>
          </w:p>
        </w:tc>
      </w:tr>
      <w:tr w:rsidR="00EB65D5" w14:paraId="32DA9715" w14:textId="77777777" w:rsidTr="007D0BF1">
        <w:tc>
          <w:tcPr>
            <w:tcW w:w="4949" w:type="dxa"/>
          </w:tcPr>
          <w:p w14:paraId="7D500C28" w14:textId="77777777" w:rsidR="00EB65D5" w:rsidRPr="00C73FDF" w:rsidRDefault="00EB65D5" w:rsidP="00EB6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10:45 AM – 11:00 AM</w:t>
            </w:r>
          </w:p>
        </w:tc>
        <w:tc>
          <w:tcPr>
            <w:tcW w:w="4948" w:type="dxa"/>
          </w:tcPr>
          <w:p w14:paraId="02EF569E" w14:textId="77777777" w:rsidR="00EB65D5" w:rsidRPr="004B7006" w:rsidRDefault="00EB65D5" w:rsidP="00EB65D5">
            <w:pPr>
              <w:rPr>
                <w:rFonts w:ascii="Arial" w:hAnsi="Arial" w:cs="Arial"/>
                <w:b/>
              </w:rPr>
            </w:pPr>
            <w:r w:rsidRPr="004B7006">
              <w:rPr>
                <w:rFonts w:ascii="Arial" w:hAnsi="Arial" w:cs="Arial"/>
                <w:b/>
              </w:rPr>
              <w:t>Break</w:t>
            </w:r>
          </w:p>
        </w:tc>
      </w:tr>
      <w:tr w:rsidR="00EB65D5" w14:paraId="4116C26A" w14:textId="77777777" w:rsidTr="007D0BF1">
        <w:tc>
          <w:tcPr>
            <w:tcW w:w="4949" w:type="dxa"/>
          </w:tcPr>
          <w:p w14:paraId="06E2D681" w14:textId="77777777" w:rsidR="00EB65D5" w:rsidRPr="00C73FDF" w:rsidRDefault="00EB65D5" w:rsidP="00EB6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11:00 AM – 12:00 PM</w:t>
            </w:r>
          </w:p>
        </w:tc>
        <w:tc>
          <w:tcPr>
            <w:tcW w:w="4948" w:type="dxa"/>
          </w:tcPr>
          <w:p w14:paraId="474BBD1F" w14:textId="77777777" w:rsidR="00EB65D5" w:rsidRPr="004B7006" w:rsidRDefault="00EB65D5" w:rsidP="00EB65D5">
            <w:pPr>
              <w:rPr>
                <w:rFonts w:ascii="Arial" w:hAnsi="Arial" w:cs="Arial"/>
                <w:b/>
              </w:rPr>
            </w:pPr>
            <w:r w:rsidRPr="004B7006">
              <w:rPr>
                <w:rFonts w:ascii="Arial" w:hAnsi="Arial" w:cs="Arial"/>
                <w:b/>
              </w:rPr>
              <w:t>Workgroups – session 1</w:t>
            </w:r>
          </w:p>
          <w:p w14:paraId="3FA3392F" w14:textId="77777777" w:rsidR="00EB65D5" w:rsidRDefault="00EB65D5" w:rsidP="00EB65D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  <w:p w14:paraId="73D5A1A1" w14:textId="77777777" w:rsidR="00EB65D5" w:rsidRDefault="00EB65D5" w:rsidP="00EB65D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Assurance</w:t>
            </w:r>
          </w:p>
          <w:p w14:paraId="65A68A5B" w14:textId="77777777" w:rsidR="00EB65D5" w:rsidRPr="00C73FDF" w:rsidRDefault="00EB65D5" w:rsidP="00EB65D5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development</w:t>
            </w:r>
          </w:p>
        </w:tc>
      </w:tr>
      <w:tr w:rsidR="00EB65D5" w14:paraId="22A08635" w14:textId="77777777" w:rsidTr="007D0BF1">
        <w:tc>
          <w:tcPr>
            <w:tcW w:w="4949" w:type="dxa"/>
          </w:tcPr>
          <w:p w14:paraId="212D31EE" w14:textId="77777777" w:rsidR="00EB65D5" w:rsidRPr="00C73FDF" w:rsidRDefault="00EB65D5" w:rsidP="00EB6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12:00 PM – 1:00 PM</w:t>
            </w:r>
          </w:p>
        </w:tc>
        <w:tc>
          <w:tcPr>
            <w:tcW w:w="4948" w:type="dxa"/>
          </w:tcPr>
          <w:p w14:paraId="5DE12DA2" w14:textId="77777777" w:rsidR="00EB65D5" w:rsidRPr="004B7006" w:rsidRDefault="00EB65D5" w:rsidP="00EB65D5">
            <w:pPr>
              <w:rPr>
                <w:rFonts w:ascii="Arial" w:hAnsi="Arial" w:cs="Arial"/>
                <w:b/>
              </w:rPr>
            </w:pPr>
            <w:r w:rsidRPr="004B7006">
              <w:rPr>
                <w:rFonts w:ascii="Arial" w:hAnsi="Arial" w:cs="Arial"/>
                <w:b/>
              </w:rPr>
              <w:t>Lunch &amp; networking</w:t>
            </w:r>
          </w:p>
        </w:tc>
      </w:tr>
      <w:tr w:rsidR="00EB65D5" w14:paraId="220D35EC" w14:textId="77777777" w:rsidTr="007D0BF1">
        <w:tc>
          <w:tcPr>
            <w:tcW w:w="4949" w:type="dxa"/>
          </w:tcPr>
          <w:p w14:paraId="03495761" w14:textId="77777777" w:rsidR="00EB65D5" w:rsidRPr="00C73FDF" w:rsidRDefault="00EB65D5" w:rsidP="00EB6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1:00 PM – 1:45 PM</w:t>
            </w:r>
          </w:p>
        </w:tc>
        <w:tc>
          <w:tcPr>
            <w:tcW w:w="4948" w:type="dxa"/>
          </w:tcPr>
          <w:p w14:paraId="2FA9D997" w14:textId="77777777" w:rsidR="00EB65D5" w:rsidRPr="004B7006" w:rsidRDefault="00EB65D5" w:rsidP="00EB65D5">
            <w:pPr>
              <w:rPr>
                <w:rFonts w:ascii="Arial" w:hAnsi="Arial" w:cs="Arial"/>
                <w:b/>
              </w:rPr>
            </w:pPr>
            <w:r w:rsidRPr="004B7006">
              <w:rPr>
                <w:rFonts w:ascii="Arial" w:hAnsi="Arial" w:cs="Arial"/>
                <w:b/>
              </w:rPr>
              <w:t>Workgroups – session 2</w:t>
            </w:r>
          </w:p>
        </w:tc>
      </w:tr>
      <w:tr w:rsidR="00EB65D5" w14:paraId="3E4E10C2" w14:textId="77777777" w:rsidTr="007D0BF1">
        <w:tc>
          <w:tcPr>
            <w:tcW w:w="4949" w:type="dxa"/>
          </w:tcPr>
          <w:p w14:paraId="6FDA74D3" w14:textId="77777777" w:rsidR="00EB65D5" w:rsidRPr="00C73FDF" w:rsidRDefault="00EB65D5" w:rsidP="00EB6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1:45 PM – 2:20 PM</w:t>
            </w:r>
          </w:p>
        </w:tc>
        <w:tc>
          <w:tcPr>
            <w:tcW w:w="4948" w:type="dxa"/>
          </w:tcPr>
          <w:p w14:paraId="2AC0B78B" w14:textId="77777777" w:rsidR="00EB65D5" w:rsidRPr="004B7006" w:rsidRDefault="00EB65D5" w:rsidP="00EB6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out</w:t>
            </w:r>
          </w:p>
        </w:tc>
      </w:tr>
      <w:tr w:rsidR="00EB65D5" w14:paraId="7E1A77C5" w14:textId="77777777" w:rsidTr="007D0BF1">
        <w:tc>
          <w:tcPr>
            <w:tcW w:w="4949" w:type="dxa"/>
          </w:tcPr>
          <w:p w14:paraId="53E5C455" w14:textId="77777777" w:rsidR="00EB65D5" w:rsidRPr="00C73FDF" w:rsidRDefault="00EB65D5" w:rsidP="00EB6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2:20 PM – 2:30 PM</w:t>
            </w:r>
          </w:p>
        </w:tc>
        <w:tc>
          <w:tcPr>
            <w:tcW w:w="4948" w:type="dxa"/>
          </w:tcPr>
          <w:p w14:paraId="30A9D343" w14:textId="77777777" w:rsidR="00EB65D5" w:rsidRPr="004B7006" w:rsidRDefault="00EB65D5" w:rsidP="00EB65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Feedback and closing</w:t>
            </w:r>
          </w:p>
        </w:tc>
      </w:tr>
    </w:tbl>
    <w:p w14:paraId="5871B6E1" w14:textId="77777777" w:rsidR="00EB65D5" w:rsidRPr="00EB65D5" w:rsidRDefault="00EB65D5" w:rsidP="00EB65D5">
      <w:pPr>
        <w:rPr>
          <w:b/>
          <w:color w:val="000000" w:themeColor="text1"/>
          <w:sz w:val="28"/>
        </w:rPr>
      </w:pPr>
    </w:p>
    <w:p w14:paraId="1D81A863" w14:textId="77777777" w:rsidR="00EB65D5" w:rsidRPr="00EB65D5" w:rsidRDefault="00EB65D5" w:rsidP="00EB65D5">
      <w:bookmarkStart w:id="0" w:name="_GoBack"/>
      <w:bookmarkEnd w:id="0"/>
    </w:p>
    <w:sectPr w:rsidR="00EB65D5" w:rsidRPr="00EB65D5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CC506" w14:textId="77777777" w:rsidR="00EB65D5" w:rsidRDefault="00EB65D5" w:rsidP="001E7D29">
      <w:pPr>
        <w:spacing w:after="0" w:line="240" w:lineRule="auto"/>
      </w:pPr>
      <w:r>
        <w:separator/>
      </w:r>
    </w:p>
  </w:endnote>
  <w:endnote w:type="continuationSeparator" w:id="0">
    <w:p w14:paraId="762F0BFE" w14:textId="77777777" w:rsidR="00EB65D5" w:rsidRDefault="00EB65D5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E08E7" w14:textId="77777777" w:rsidR="00EB65D5" w:rsidRDefault="00EB65D5" w:rsidP="001E7D29">
      <w:pPr>
        <w:spacing w:after="0" w:line="240" w:lineRule="auto"/>
      </w:pPr>
      <w:r>
        <w:separator/>
      </w:r>
    </w:p>
  </w:footnote>
  <w:footnote w:type="continuationSeparator" w:id="0">
    <w:p w14:paraId="1DA43D99" w14:textId="77777777" w:rsidR="00EB65D5" w:rsidRDefault="00EB65D5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585B1" w14:textId="77777777" w:rsidR="002E4F42" w:rsidRDefault="002E4F42" w:rsidP="005F25B0">
    <w:pPr>
      <w:pStyle w:val="Header"/>
    </w:pPr>
    <w:r w:rsidRPr="00084752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66F4599" wp14:editId="55CDEF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5FF1F61C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EE6D5B1" w14:textId="77777777" w:rsidTr="00A76F95">
      <w:tc>
        <w:tcPr>
          <w:tcW w:w="6660" w:type="dxa"/>
        </w:tcPr>
        <w:p w14:paraId="637F0241" w14:textId="77777777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1A8657E6" w14:textId="77777777" w:rsidR="005F25B0" w:rsidRPr="005F25B0" w:rsidRDefault="005F25B0" w:rsidP="005F25B0">
          <w:pPr>
            <w:pStyle w:val="LocationDateTime"/>
            <w:framePr w:wrap="around"/>
          </w:pPr>
        </w:p>
      </w:tc>
    </w:tr>
    <w:tr w:rsidR="005F25B0" w14:paraId="554AD422" w14:textId="77777777" w:rsidTr="00A76F95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8A0B78C" w14:textId="77777777" w:rsidR="005F25B0" w:rsidRDefault="005F25B0" w:rsidP="005F25B0">
          <w:pPr>
            <w:pStyle w:val="Header"/>
          </w:pPr>
        </w:p>
      </w:tc>
      <w:tc>
        <w:tcPr>
          <w:tcW w:w="3420" w:type="dxa"/>
          <w:vAlign w:val="center"/>
        </w:tcPr>
        <w:p w14:paraId="78AE644D" w14:textId="77777777" w:rsidR="005F25B0" w:rsidRDefault="005F25B0" w:rsidP="005F25B0">
          <w:pPr>
            <w:pStyle w:val="Header"/>
          </w:pPr>
        </w:p>
      </w:tc>
    </w:tr>
  </w:tbl>
  <w:p w14:paraId="32B9076D" w14:textId="77777777" w:rsidR="005F25B0" w:rsidRDefault="005F25B0">
    <w:pPr>
      <w:pStyle w:val="Header"/>
    </w:pPr>
    <w:r w:rsidRPr="0008475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6F90D0" wp14:editId="4B136FC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>
                        <a:extLst/>
                      </wps:cNvPr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>
                        <a:extLst/>
                      </wps:cNvPr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3AAF66B5" id="Group 22" o:spid="_x0000_s1026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3E32EA2"/>
    <w:multiLevelType w:val="hybridMultilevel"/>
    <w:tmpl w:val="77E2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D9E336C"/>
    <w:multiLevelType w:val="hybridMultilevel"/>
    <w:tmpl w:val="C6EE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5B01BAA"/>
    <w:multiLevelType w:val="hybridMultilevel"/>
    <w:tmpl w:val="ED4C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5C295818"/>
    <w:multiLevelType w:val="hybridMultilevel"/>
    <w:tmpl w:val="934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2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9"/>
  </w:num>
  <w:num w:numId="2">
    <w:abstractNumId w:val="20"/>
  </w:num>
  <w:num w:numId="3">
    <w:abstractNumId w:val="22"/>
  </w:num>
  <w:num w:numId="4">
    <w:abstractNumId w:val="12"/>
  </w:num>
  <w:num w:numId="5">
    <w:abstractNumId w:val="4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9"/>
  </w:num>
  <w:num w:numId="18">
    <w:abstractNumId w:val="17"/>
  </w:num>
  <w:num w:numId="19">
    <w:abstractNumId w:val="16"/>
  </w:num>
  <w:num w:numId="20">
    <w:abstractNumId w:val="15"/>
  </w:num>
  <w:num w:numId="21">
    <w:abstractNumId w:val="24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5"/>
  </w:num>
  <w:num w:numId="26">
    <w:abstractNumId w:val="11"/>
  </w:num>
  <w:num w:numId="27">
    <w:abstractNumId w:val="25"/>
  </w:num>
  <w:num w:numId="28">
    <w:abstractNumId w:val="11"/>
  </w:num>
  <w:num w:numId="29">
    <w:abstractNumId w:val="33"/>
  </w:num>
  <w:num w:numId="30">
    <w:abstractNumId w:val="26"/>
  </w:num>
  <w:num w:numId="31">
    <w:abstractNumId w:val="42"/>
  </w:num>
  <w:num w:numId="32">
    <w:abstractNumId w:val="36"/>
  </w:num>
  <w:num w:numId="33">
    <w:abstractNumId w:val="18"/>
  </w:num>
  <w:num w:numId="34">
    <w:abstractNumId w:val="28"/>
  </w:num>
  <w:num w:numId="35">
    <w:abstractNumId w:val="10"/>
  </w:num>
  <w:num w:numId="36">
    <w:abstractNumId w:val="29"/>
  </w:num>
  <w:num w:numId="37">
    <w:abstractNumId w:val="32"/>
  </w:num>
  <w:num w:numId="38">
    <w:abstractNumId w:val="27"/>
  </w:num>
  <w:num w:numId="39">
    <w:abstractNumId w:val="41"/>
  </w:num>
  <w:num w:numId="40">
    <w:abstractNumId w:val="30"/>
  </w:num>
  <w:num w:numId="41">
    <w:abstractNumId w:val="23"/>
  </w:num>
  <w:num w:numId="42">
    <w:abstractNumId w:val="31"/>
  </w:num>
  <w:num w:numId="43">
    <w:abstractNumId w:val="38"/>
  </w:num>
  <w:num w:numId="44">
    <w:abstractNumId w:val="37"/>
  </w:num>
  <w:num w:numId="45">
    <w:abstractNumId w:val="14"/>
  </w:num>
  <w:num w:numId="46">
    <w:abstractNumId w:val="21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revisionView w:inkAnnotation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D5"/>
    <w:rsid w:val="0000418E"/>
    <w:rsid w:val="00016839"/>
    <w:rsid w:val="00042FB3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C329C"/>
    <w:rsid w:val="001E7D29"/>
    <w:rsid w:val="00222713"/>
    <w:rsid w:val="002404F5"/>
    <w:rsid w:val="00275260"/>
    <w:rsid w:val="00276FA1"/>
    <w:rsid w:val="00285B87"/>
    <w:rsid w:val="00291B4A"/>
    <w:rsid w:val="002C3D7E"/>
    <w:rsid w:val="002E4F42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E5EB5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D3902"/>
    <w:rsid w:val="005E0ED9"/>
    <w:rsid w:val="005E20CA"/>
    <w:rsid w:val="005F25B0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D0BF1"/>
    <w:rsid w:val="007D5836"/>
    <w:rsid w:val="007F34A4"/>
    <w:rsid w:val="00815563"/>
    <w:rsid w:val="008240DA"/>
    <w:rsid w:val="008429E5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42793"/>
    <w:rsid w:val="00C47362"/>
    <w:rsid w:val="00C601ED"/>
    <w:rsid w:val="00CE5A5C"/>
    <w:rsid w:val="00D14CC6"/>
    <w:rsid w:val="00D31AB7"/>
    <w:rsid w:val="00D50D23"/>
    <w:rsid w:val="00D512BB"/>
    <w:rsid w:val="00D53571"/>
    <w:rsid w:val="00DA3B1A"/>
    <w:rsid w:val="00DC6078"/>
    <w:rsid w:val="00DC79AD"/>
    <w:rsid w:val="00DD2075"/>
    <w:rsid w:val="00DF2868"/>
    <w:rsid w:val="00E557A0"/>
    <w:rsid w:val="00E907BC"/>
    <w:rsid w:val="00EB65D5"/>
    <w:rsid w:val="00EF6435"/>
    <w:rsid w:val="00F10F6B"/>
    <w:rsid w:val="00F23697"/>
    <w:rsid w:val="00F36BB7"/>
    <w:rsid w:val="00F87EAA"/>
    <w:rsid w:val="00F92B25"/>
    <w:rsid w:val="00F93D79"/>
    <w:rsid w:val="00FA55CB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019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character" w:customStyle="1" w:styleId="normaltextrun">
    <w:name w:val="normaltextrun"/>
    <w:basedOn w:val="DefaultParagraphFont"/>
    <w:rsid w:val="00EB6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xulloa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ad11f6-e769-4a05-8dbe-156119ead5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AAD80221EE345BCDF677A9D12A50C" ma:contentTypeVersion="10" ma:contentTypeDescription="Create a new document." ma:contentTypeScope="" ma:versionID="1a4b3f23db1be004ea7cbd725b19d7ba">
  <xsd:schema xmlns:xsd="http://www.w3.org/2001/XMLSchema" xmlns:xs="http://www.w3.org/2001/XMLSchema" xmlns:p="http://schemas.microsoft.com/office/2006/metadata/properties" xmlns:ns3="8dad11f6-e769-4a05-8dbe-156119ead5ad" targetNamespace="http://schemas.microsoft.com/office/2006/metadata/properties" ma:root="true" ma:fieldsID="8b3a5c94e90576ab68bb6281a329487e" ns3:_="">
    <xsd:import namespace="8dad11f6-e769-4a05-8dbe-156119ead5a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d11f6-e769-4a05-8dbe-156119ead5a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dad11f6-e769-4a05-8dbe-156119ead5a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6D76B-F24A-47AA-A4C7-E3241A88D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d11f6-e769-4a05-8dbe-156119ead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2C85CE-3045-444E-BD6C-A53241B9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2025-07-11T20:50:00Z</dcterms:created>
  <dcterms:modified xsi:type="dcterms:W3CDTF">2025-07-11T20:52:00Z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0x010100D57AAD80221EE345BCDF677A9D12A50C</vt:lpwstr>
  </property>
</Properties>
</file>